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9B" w:rsidRPr="00A449D6" w:rsidRDefault="00D2109B" w:rsidP="00D2109B">
      <w:pPr>
        <w:pStyle w:val="Overskrift1"/>
        <w:rPr>
          <w:rFonts w:cs="Arial"/>
          <w:sz w:val="24"/>
          <w:szCs w:val="24"/>
        </w:rPr>
      </w:pPr>
    </w:p>
    <w:p w:rsidR="00D2109B" w:rsidRPr="00A449D6" w:rsidRDefault="00936562" w:rsidP="00356E90">
      <w:pPr>
        <w:pStyle w:val="Overskrift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GRUPPE</w:t>
      </w:r>
      <w:r w:rsidR="00D2109B" w:rsidRPr="00A449D6">
        <w:rPr>
          <w:rFonts w:cs="Arial"/>
          <w:sz w:val="24"/>
          <w:szCs w:val="24"/>
        </w:rPr>
        <w:t>DAG + GRUPPERÅDSMØDE 201</w:t>
      </w:r>
      <w:r w:rsidR="00356E90">
        <w:rPr>
          <w:rFonts w:cs="Arial"/>
          <w:sz w:val="24"/>
          <w:szCs w:val="24"/>
        </w:rPr>
        <w:t>9</w:t>
      </w:r>
    </w:p>
    <w:p w:rsidR="00D2109B" w:rsidRPr="00A449D6" w:rsidRDefault="00D2109B" w:rsidP="00D2109B">
      <w:pPr>
        <w:rPr>
          <w:rFonts w:ascii="Arial" w:hAnsi="Arial" w:cs="Arial"/>
          <w:szCs w:val="24"/>
        </w:rPr>
      </w:pPr>
    </w:p>
    <w:p w:rsidR="00D2109B" w:rsidRPr="00A449D6" w:rsidRDefault="00D2109B" w:rsidP="00356E90">
      <w:pPr>
        <w:rPr>
          <w:rFonts w:ascii="Arial" w:hAnsi="Arial" w:cs="Arial"/>
          <w:szCs w:val="24"/>
        </w:rPr>
      </w:pPr>
      <w:r w:rsidRPr="00A449D6">
        <w:rPr>
          <w:rFonts w:ascii="Arial" w:hAnsi="Arial" w:cs="Arial"/>
          <w:b/>
          <w:bCs/>
          <w:szCs w:val="24"/>
        </w:rPr>
        <w:t>Tid:</w:t>
      </w:r>
      <w:r w:rsidRPr="00A449D6">
        <w:rPr>
          <w:rFonts w:ascii="Arial" w:hAnsi="Arial" w:cs="Arial"/>
          <w:szCs w:val="24"/>
        </w:rPr>
        <w:tab/>
      </w:r>
      <w:proofErr w:type="gramStart"/>
      <w:r w:rsidR="0094281F">
        <w:rPr>
          <w:rFonts w:ascii="Arial" w:hAnsi="Arial" w:cs="Arial"/>
          <w:szCs w:val="24"/>
        </w:rPr>
        <w:t>Søndag</w:t>
      </w:r>
      <w:proofErr w:type="gramEnd"/>
      <w:r w:rsidR="003C704F">
        <w:rPr>
          <w:rFonts w:ascii="Arial" w:hAnsi="Arial" w:cs="Arial"/>
          <w:szCs w:val="24"/>
        </w:rPr>
        <w:t>,</w:t>
      </w:r>
      <w:r w:rsidRPr="00A449D6">
        <w:rPr>
          <w:rFonts w:ascii="Arial" w:hAnsi="Arial" w:cs="Arial"/>
          <w:szCs w:val="24"/>
        </w:rPr>
        <w:t xml:space="preserve"> den </w:t>
      </w:r>
      <w:r w:rsidR="00356E90">
        <w:rPr>
          <w:rFonts w:ascii="Arial" w:hAnsi="Arial" w:cs="Arial"/>
          <w:szCs w:val="24"/>
        </w:rPr>
        <w:t>2</w:t>
      </w:r>
      <w:r w:rsidRPr="00A449D6">
        <w:rPr>
          <w:rFonts w:ascii="Arial" w:hAnsi="Arial" w:cs="Arial"/>
          <w:szCs w:val="24"/>
        </w:rPr>
        <w:t>4. februar 201</w:t>
      </w:r>
      <w:r w:rsidR="00356E90">
        <w:rPr>
          <w:rFonts w:ascii="Arial" w:hAnsi="Arial" w:cs="Arial"/>
          <w:szCs w:val="24"/>
        </w:rPr>
        <w:t>9</w:t>
      </w:r>
      <w:r w:rsidRPr="00A449D6">
        <w:rPr>
          <w:rFonts w:ascii="Arial" w:hAnsi="Arial" w:cs="Arial"/>
          <w:szCs w:val="24"/>
        </w:rPr>
        <w:t xml:space="preserve"> kl. 1</w:t>
      </w:r>
      <w:r w:rsidR="0094281F">
        <w:rPr>
          <w:rFonts w:ascii="Arial" w:hAnsi="Arial" w:cs="Arial"/>
          <w:szCs w:val="24"/>
        </w:rPr>
        <w:t>0</w:t>
      </w:r>
      <w:r w:rsidRPr="00A449D6">
        <w:rPr>
          <w:rFonts w:ascii="Arial" w:hAnsi="Arial" w:cs="Arial"/>
          <w:szCs w:val="24"/>
        </w:rPr>
        <w:t>.</w:t>
      </w:r>
      <w:r w:rsidR="0094281F">
        <w:rPr>
          <w:rFonts w:ascii="Arial" w:hAnsi="Arial" w:cs="Arial"/>
          <w:szCs w:val="24"/>
        </w:rPr>
        <w:t>00</w:t>
      </w:r>
      <w:r w:rsidRPr="00A449D6">
        <w:rPr>
          <w:rFonts w:ascii="Arial" w:hAnsi="Arial" w:cs="Arial"/>
          <w:szCs w:val="24"/>
        </w:rPr>
        <w:t xml:space="preserve"> til </w:t>
      </w:r>
      <w:r w:rsidR="0094281F">
        <w:rPr>
          <w:rFonts w:ascii="Arial" w:hAnsi="Arial" w:cs="Arial"/>
          <w:szCs w:val="24"/>
        </w:rPr>
        <w:t>1</w:t>
      </w:r>
      <w:r w:rsidR="00356E90">
        <w:rPr>
          <w:rFonts w:ascii="Arial" w:hAnsi="Arial" w:cs="Arial"/>
          <w:szCs w:val="24"/>
        </w:rPr>
        <w:t>2</w:t>
      </w:r>
      <w:r w:rsidRPr="00A449D6">
        <w:rPr>
          <w:rFonts w:ascii="Arial" w:hAnsi="Arial" w:cs="Arial"/>
          <w:szCs w:val="24"/>
        </w:rPr>
        <w:t>.</w:t>
      </w:r>
      <w:r w:rsidR="00356E90">
        <w:rPr>
          <w:rFonts w:ascii="Arial" w:hAnsi="Arial" w:cs="Arial"/>
          <w:szCs w:val="24"/>
        </w:rPr>
        <w:t>3</w:t>
      </w:r>
      <w:r w:rsidRPr="00A449D6">
        <w:rPr>
          <w:rFonts w:ascii="Arial" w:hAnsi="Arial" w:cs="Arial"/>
          <w:szCs w:val="24"/>
        </w:rPr>
        <w:t xml:space="preserve">0 </w:t>
      </w:r>
    </w:p>
    <w:p w:rsidR="00D2109B" w:rsidRPr="00A449D6" w:rsidRDefault="00D2109B" w:rsidP="00D2109B">
      <w:pPr>
        <w:rPr>
          <w:rFonts w:ascii="Arial" w:hAnsi="Arial" w:cs="Arial"/>
          <w:b/>
          <w:bCs/>
          <w:szCs w:val="24"/>
        </w:rPr>
      </w:pPr>
    </w:p>
    <w:p w:rsidR="00D2109B" w:rsidRDefault="00D2109B" w:rsidP="006168FA">
      <w:pPr>
        <w:rPr>
          <w:rFonts w:ascii="Arial" w:hAnsi="Arial" w:cs="Arial"/>
          <w:szCs w:val="24"/>
        </w:rPr>
      </w:pPr>
      <w:r w:rsidRPr="00A449D6">
        <w:rPr>
          <w:rFonts w:ascii="Arial" w:hAnsi="Arial" w:cs="Arial"/>
          <w:b/>
          <w:bCs/>
          <w:szCs w:val="24"/>
        </w:rPr>
        <w:t>Program:</w:t>
      </w:r>
      <w:r w:rsidRPr="00A449D6">
        <w:rPr>
          <w:rFonts w:ascii="Arial" w:hAnsi="Arial" w:cs="Arial"/>
          <w:szCs w:val="24"/>
        </w:rPr>
        <w:tab/>
        <w:t>1</w:t>
      </w:r>
      <w:r w:rsidR="0094281F">
        <w:rPr>
          <w:rFonts w:ascii="Arial" w:hAnsi="Arial" w:cs="Arial"/>
          <w:szCs w:val="24"/>
        </w:rPr>
        <w:t>0</w:t>
      </w:r>
      <w:r w:rsidRPr="00A449D6">
        <w:rPr>
          <w:rFonts w:ascii="Arial" w:hAnsi="Arial" w:cs="Arial"/>
          <w:szCs w:val="24"/>
        </w:rPr>
        <w:t>:</w:t>
      </w:r>
      <w:r w:rsidR="0094281F">
        <w:rPr>
          <w:rFonts w:ascii="Arial" w:hAnsi="Arial" w:cs="Arial"/>
          <w:szCs w:val="24"/>
        </w:rPr>
        <w:t>00</w:t>
      </w:r>
      <w:r w:rsidRPr="00A449D6">
        <w:rPr>
          <w:rFonts w:ascii="Arial" w:hAnsi="Arial" w:cs="Arial"/>
          <w:szCs w:val="24"/>
        </w:rPr>
        <w:t xml:space="preserve"> – </w:t>
      </w:r>
      <w:r w:rsidR="0094281F">
        <w:rPr>
          <w:rFonts w:ascii="Arial" w:hAnsi="Arial" w:cs="Arial"/>
          <w:szCs w:val="24"/>
        </w:rPr>
        <w:t>aktiviteter</w:t>
      </w:r>
      <w:r w:rsidRPr="00A449D6">
        <w:rPr>
          <w:rFonts w:ascii="Arial" w:hAnsi="Arial" w:cs="Arial"/>
          <w:szCs w:val="24"/>
        </w:rPr>
        <w:t xml:space="preserve"> i grenene</w:t>
      </w:r>
      <w:r w:rsidR="00CB4E4B">
        <w:rPr>
          <w:rFonts w:ascii="Arial" w:hAnsi="Arial" w:cs="Arial"/>
          <w:szCs w:val="24"/>
        </w:rPr>
        <w:t xml:space="preserve"> </w:t>
      </w:r>
      <w:r w:rsidR="006168FA">
        <w:rPr>
          <w:rFonts w:ascii="Arial" w:hAnsi="Arial" w:cs="Arial"/>
          <w:szCs w:val="24"/>
        </w:rPr>
        <w:t>for spejderne</w:t>
      </w:r>
    </w:p>
    <w:p w:rsidR="00D2109B" w:rsidRDefault="006168FA" w:rsidP="006168F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10:1</w:t>
      </w:r>
      <w:r w:rsidR="0094281F">
        <w:rPr>
          <w:rFonts w:ascii="Arial" w:hAnsi="Arial" w:cs="Arial"/>
          <w:szCs w:val="24"/>
        </w:rPr>
        <w:t>5</w:t>
      </w:r>
      <w:r w:rsidR="00D2109B" w:rsidRPr="00A449D6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</w:rPr>
        <w:t>beretning og program 2019 i grenene for forældrene</w:t>
      </w:r>
    </w:p>
    <w:p w:rsidR="00D2109B" w:rsidRDefault="00D2109B" w:rsidP="006168FA">
      <w:pPr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ab/>
        <w:t>1</w:t>
      </w:r>
      <w:r w:rsidR="0094281F">
        <w:rPr>
          <w:rFonts w:ascii="Arial" w:hAnsi="Arial" w:cs="Arial"/>
          <w:szCs w:val="24"/>
        </w:rPr>
        <w:t>1</w:t>
      </w:r>
      <w:r w:rsidRPr="00A449D6">
        <w:rPr>
          <w:rFonts w:ascii="Arial" w:hAnsi="Arial" w:cs="Arial"/>
          <w:szCs w:val="24"/>
        </w:rPr>
        <w:t>:</w:t>
      </w:r>
      <w:r w:rsidR="006168FA">
        <w:rPr>
          <w:rFonts w:ascii="Arial" w:hAnsi="Arial" w:cs="Arial"/>
          <w:szCs w:val="24"/>
        </w:rPr>
        <w:t>0</w:t>
      </w:r>
      <w:r w:rsidR="0094281F">
        <w:rPr>
          <w:rFonts w:ascii="Arial" w:hAnsi="Arial" w:cs="Arial"/>
          <w:szCs w:val="24"/>
        </w:rPr>
        <w:t xml:space="preserve">0 – </w:t>
      </w:r>
      <w:r w:rsidR="006168FA">
        <w:rPr>
          <w:rFonts w:ascii="Arial" w:hAnsi="Arial" w:cs="Arial"/>
          <w:szCs w:val="24"/>
        </w:rPr>
        <w:t>grupperådsmøde for forældre med kaffe &amp; wienerbrød</w:t>
      </w:r>
    </w:p>
    <w:p w:rsidR="00CB4E4B" w:rsidRPr="00A449D6" w:rsidRDefault="00506FCF" w:rsidP="006168F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12:0</w:t>
      </w:r>
      <w:r w:rsidR="00CB4E4B">
        <w:rPr>
          <w:rFonts w:ascii="Arial" w:hAnsi="Arial" w:cs="Arial"/>
          <w:szCs w:val="24"/>
        </w:rPr>
        <w:t xml:space="preserve">0 – </w:t>
      </w:r>
      <w:r w:rsidR="006168FA">
        <w:rPr>
          <w:rFonts w:ascii="Arial" w:hAnsi="Arial" w:cs="Arial"/>
          <w:szCs w:val="24"/>
        </w:rPr>
        <w:t>afslutning ved bålet m. snobrød</w:t>
      </w:r>
    </w:p>
    <w:p w:rsidR="00D2109B" w:rsidRPr="00A449D6" w:rsidRDefault="00D2109B" w:rsidP="00D2109B">
      <w:pPr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ab/>
      </w:r>
    </w:p>
    <w:p w:rsidR="00D2109B" w:rsidRPr="00A449D6" w:rsidRDefault="00D2109B" w:rsidP="00D2109B">
      <w:pPr>
        <w:rPr>
          <w:rFonts w:ascii="Arial" w:hAnsi="Arial" w:cs="Arial"/>
          <w:szCs w:val="24"/>
        </w:rPr>
      </w:pPr>
      <w:r w:rsidRPr="00A449D6">
        <w:rPr>
          <w:rFonts w:ascii="Arial" w:hAnsi="Arial" w:cs="Arial"/>
          <w:b/>
          <w:bCs/>
          <w:szCs w:val="24"/>
        </w:rPr>
        <w:t>Sted:</w:t>
      </w:r>
      <w:r w:rsidRPr="00A449D6">
        <w:rPr>
          <w:rFonts w:ascii="Arial" w:hAnsi="Arial" w:cs="Arial"/>
          <w:szCs w:val="24"/>
        </w:rPr>
        <w:tab/>
        <w:t>Spejderhytterne på Gl. Hellebækvej</w:t>
      </w:r>
    </w:p>
    <w:p w:rsidR="00D2109B" w:rsidRPr="00A449D6" w:rsidRDefault="00D2109B" w:rsidP="00D2109B">
      <w:pPr>
        <w:rPr>
          <w:rFonts w:ascii="Arial" w:hAnsi="Arial" w:cs="Arial"/>
          <w:b/>
          <w:bCs/>
          <w:szCs w:val="24"/>
        </w:rPr>
      </w:pPr>
    </w:p>
    <w:p w:rsidR="00D2109B" w:rsidRPr="00A449D6" w:rsidRDefault="00D2109B" w:rsidP="00D2109B">
      <w:pPr>
        <w:rPr>
          <w:rFonts w:ascii="Arial" w:hAnsi="Arial" w:cs="Arial"/>
          <w:b/>
          <w:bCs/>
          <w:szCs w:val="24"/>
        </w:rPr>
      </w:pPr>
    </w:p>
    <w:p w:rsidR="00D2109B" w:rsidRPr="00A449D6" w:rsidRDefault="00D2109B" w:rsidP="00D2109B">
      <w:pPr>
        <w:rPr>
          <w:rFonts w:ascii="Arial" w:hAnsi="Arial" w:cs="Arial"/>
          <w:b/>
          <w:bCs/>
          <w:szCs w:val="24"/>
        </w:rPr>
      </w:pPr>
      <w:r w:rsidRPr="00A449D6">
        <w:rPr>
          <w:rFonts w:ascii="Arial" w:hAnsi="Arial" w:cs="Arial"/>
          <w:b/>
          <w:bCs/>
          <w:szCs w:val="24"/>
        </w:rPr>
        <w:t>DAGSORDEN GRUPPERÅDSMØDET</w:t>
      </w:r>
    </w:p>
    <w:p w:rsidR="00D2109B" w:rsidRPr="00A449D6" w:rsidRDefault="00D2109B" w:rsidP="00D2109B">
      <w:pPr>
        <w:rPr>
          <w:rFonts w:ascii="Arial" w:hAnsi="Arial" w:cs="Arial"/>
          <w:b/>
          <w:bCs/>
          <w:szCs w:val="24"/>
        </w:rPr>
      </w:pPr>
    </w:p>
    <w:p w:rsidR="00D2109B" w:rsidRPr="00A449D6" w:rsidRDefault="00D2109B" w:rsidP="00D2109B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>Velkommen fra formanden.</w:t>
      </w:r>
    </w:p>
    <w:p w:rsidR="00D2109B" w:rsidRPr="00A449D6" w:rsidRDefault="00D2109B" w:rsidP="00D2109B">
      <w:pPr>
        <w:numPr>
          <w:ilvl w:val="0"/>
          <w:numId w:val="9"/>
        </w:numPr>
        <w:tabs>
          <w:tab w:val="clear" w:pos="720"/>
          <w:tab w:val="num" w:pos="426"/>
        </w:tabs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>Valg af referent og dirigent.</w:t>
      </w:r>
    </w:p>
    <w:p w:rsidR="00D2109B" w:rsidRPr="00A449D6" w:rsidRDefault="00D2109B" w:rsidP="00D2109B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>Beretning fra:</w:t>
      </w:r>
    </w:p>
    <w:p w:rsidR="00D2109B" w:rsidRPr="00A449D6" w:rsidRDefault="00D2109B" w:rsidP="00D2109B">
      <w:pPr>
        <w:numPr>
          <w:ilvl w:val="2"/>
          <w:numId w:val="12"/>
        </w:numPr>
        <w:ind w:left="993" w:hanging="284"/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>Styrelsen</w:t>
      </w:r>
    </w:p>
    <w:p w:rsidR="00D2109B" w:rsidRPr="00A449D6" w:rsidRDefault="00D2109B" w:rsidP="00846975">
      <w:pPr>
        <w:numPr>
          <w:ilvl w:val="2"/>
          <w:numId w:val="12"/>
        </w:numPr>
        <w:ind w:left="993" w:hanging="284"/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 xml:space="preserve">Gruppelederen </w:t>
      </w:r>
    </w:p>
    <w:p w:rsidR="00D2109B" w:rsidRPr="00A449D6" w:rsidRDefault="00D2109B" w:rsidP="0094281F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>Fremlæggelse af årsregnskab for 201</w:t>
      </w:r>
      <w:r w:rsidR="00D47AC6">
        <w:rPr>
          <w:rFonts w:ascii="Arial" w:hAnsi="Arial" w:cs="Arial"/>
          <w:szCs w:val="24"/>
        </w:rPr>
        <w:t>8</w:t>
      </w:r>
      <w:r w:rsidRPr="00A449D6">
        <w:rPr>
          <w:rFonts w:ascii="Arial" w:hAnsi="Arial" w:cs="Arial"/>
          <w:szCs w:val="24"/>
        </w:rPr>
        <w:t xml:space="preserve"> til godkendelse.</w:t>
      </w:r>
    </w:p>
    <w:p w:rsidR="00D2109B" w:rsidRPr="00A449D6" w:rsidRDefault="00D2109B" w:rsidP="00D2109B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>Behandling af indkomne forslag</w:t>
      </w:r>
    </w:p>
    <w:p w:rsidR="00D2109B" w:rsidRPr="00A449D6" w:rsidRDefault="00D2109B" w:rsidP="00D2109B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>Forelæggelse af planer for indeværende år, herunder beslutninger i øvrigt om gruppens ledelse, udvikling, spejderarbejde, sommerlejr m.v.</w:t>
      </w:r>
    </w:p>
    <w:p w:rsidR="00D2109B" w:rsidRPr="00A449D6" w:rsidRDefault="00D2109B" w:rsidP="00153835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>Budget for 201</w:t>
      </w:r>
      <w:r w:rsidR="00153835">
        <w:rPr>
          <w:rFonts w:ascii="Arial" w:hAnsi="Arial" w:cs="Arial"/>
          <w:szCs w:val="24"/>
        </w:rPr>
        <w:t>9</w:t>
      </w:r>
      <w:r w:rsidRPr="00A449D6">
        <w:rPr>
          <w:rFonts w:ascii="Arial" w:hAnsi="Arial" w:cs="Arial"/>
          <w:szCs w:val="24"/>
        </w:rPr>
        <w:t xml:space="preserve"> og fastsættelse af medlemskontingent.</w:t>
      </w:r>
    </w:p>
    <w:p w:rsidR="00D2109B" w:rsidRPr="00A449D6" w:rsidRDefault="00D2109B" w:rsidP="0094281F">
      <w:pPr>
        <w:numPr>
          <w:ilvl w:val="0"/>
          <w:numId w:val="11"/>
        </w:numPr>
        <w:ind w:left="993" w:hanging="284"/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 xml:space="preserve">Gruppestyrelsen foreslår </w:t>
      </w:r>
      <w:r w:rsidR="0094281F">
        <w:rPr>
          <w:rFonts w:ascii="Arial" w:hAnsi="Arial" w:cs="Arial"/>
          <w:szCs w:val="24"/>
        </w:rPr>
        <w:t>et uændret</w:t>
      </w:r>
      <w:r w:rsidRPr="00A449D6">
        <w:rPr>
          <w:rFonts w:ascii="Arial" w:hAnsi="Arial" w:cs="Arial"/>
          <w:szCs w:val="24"/>
        </w:rPr>
        <w:t xml:space="preserve"> medlemskontingent </w:t>
      </w:r>
      <w:r w:rsidR="0094281F">
        <w:rPr>
          <w:rFonts w:ascii="Arial" w:hAnsi="Arial" w:cs="Arial"/>
          <w:szCs w:val="24"/>
        </w:rPr>
        <w:t>på</w:t>
      </w:r>
      <w:r w:rsidRPr="00A449D6">
        <w:rPr>
          <w:rFonts w:ascii="Arial" w:hAnsi="Arial" w:cs="Arial"/>
          <w:szCs w:val="24"/>
        </w:rPr>
        <w:t xml:space="preserve"> kr. 325/kvartal.</w:t>
      </w:r>
    </w:p>
    <w:p w:rsidR="00D2109B" w:rsidRPr="00A449D6" w:rsidRDefault="00D2109B" w:rsidP="00D2109B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>Fastsættelse af antal medlemmer i styrelsen.</w:t>
      </w:r>
    </w:p>
    <w:p w:rsidR="00D2109B" w:rsidRPr="00A449D6" w:rsidRDefault="00D2109B" w:rsidP="00CB4E4B">
      <w:pPr>
        <w:numPr>
          <w:ilvl w:val="0"/>
          <w:numId w:val="11"/>
        </w:numPr>
        <w:ind w:left="993" w:hanging="284"/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 xml:space="preserve">Gruppestyrelsen foreslår at den nuværende størrelse på </w:t>
      </w:r>
      <w:r w:rsidR="00CB4E4B">
        <w:rPr>
          <w:rFonts w:ascii="Arial" w:hAnsi="Arial" w:cs="Arial"/>
          <w:szCs w:val="24"/>
        </w:rPr>
        <w:t>11</w:t>
      </w:r>
      <w:r w:rsidRPr="00A449D6">
        <w:rPr>
          <w:rFonts w:ascii="Arial" w:hAnsi="Arial" w:cs="Arial"/>
          <w:szCs w:val="24"/>
        </w:rPr>
        <w:t xml:space="preserve"> medlemmer fastholdes med </w:t>
      </w:r>
      <w:r w:rsidR="00CB4E4B">
        <w:rPr>
          <w:rFonts w:ascii="Arial" w:hAnsi="Arial" w:cs="Arial"/>
          <w:szCs w:val="24"/>
        </w:rPr>
        <w:t>6</w:t>
      </w:r>
      <w:r w:rsidRPr="00A449D6">
        <w:rPr>
          <w:rFonts w:ascii="Arial" w:hAnsi="Arial" w:cs="Arial"/>
          <w:szCs w:val="24"/>
        </w:rPr>
        <w:t xml:space="preserve"> forældrerepræsentanter og </w:t>
      </w:r>
      <w:r w:rsidR="00CB4E4B">
        <w:rPr>
          <w:rFonts w:ascii="Arial" w:hAnsi="Arial" w:cs="Arial"/>
          <w:szCs w:val="24"/>
        </w:rPr>
        <w:t>5</w:t>
      </w:r>
      <w:r w:rsidRPr="00A449D6">
        <w:rPr>
          <w:rFonts w:ascii="Arial" w:hAnsi="Arial" w:cs="Arial"/>
          <w:szCs w:val="24"/>
        </w:rPr>
        <w:t xml:space="preserve"> ledere.</w:t>
      </w:r>
    </w:p>
    <w:p w:rsidR="00D2109B" w:rsidRPr="00A449D6" w:rsidRDefault="00D2109B" w:rsidP="00D2109B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 xml:space="preserve">Valg til styrelsen. </w:t>
      </w:r>
    </w:p>
    <w:p w:rsidR="00D2109B" w:rsidRPr="00A449D6" w:rsidRDefault="00D2109B" w:rsidP="00153835">
      <w:pPr>
        <w:ind w:left="709"/>
        <w:rPr>
          <w:rFonts w:ascii="Arial" w:hAnsi="Arial" w:cs="Arial"/>
          <w:iCs/>
          <w:szCs w:val="24"/>
        </w:rPr>
      </w:pPr>
      <w:r w:rsidRPr="00A449D6">
        <w:rPr>
          <w:rFonts w:ascii="Arial" w:hAnsi="Arial" w:cs="Arial"/>
          <w:iCs/>
          <w:szCs w:val="24"/>
        </w:rPr>
        <w:t xml:space="preserve">a) Styrelsesformand - Morten Stützer – </w:t>
      </w:r>
      <w:r w:rsidR="00153835">
        <w:rPr>
          <w:rFonts w:ascii="Arial" w:hAnsi="Arial" w:cs="Arial"/>
          <w:iCs/>
          <w:szCs w:val="24"/>
        </w:rPr>
        <w:t>genopstiller ikke</w:t>
      </w:r>
    </w:p>
    <w:p w:rsidR="00D2109B" w:rsidRPr="00A449D6" w:rsidRDefault="00D2109B" w:rsidP="0094281F">
      <w:pPr>
        <w:ind w:left="720" w:hanging="11"/>
        <w:rPr>
          <w:rFonts w:ascii="Arial" w:hAnsi="Arial" w:cs="Arial"/>
          <w:iCs/>
          <w:szCs w:val="24"/>
        </w:rPr>
      </w:pPr>
      <w:r w:rsidRPr="00A449D6">
        <w:rPr>
          <w:rFonts w:ascii="Arial" w:hAnsi="Arial" w:cs="Arial"/>
          <w:iCs/>
          <w:szCs w:val="24"/>
        </w:rPr>
        <w:t>b) Kasserer – Anker Møller Hansen –</w:t>
      </w:r>
      <w:r w:rsidR="00153835">
        <w:rPr>
          <w:rFonts w:ascii="Arial" w:hAnsi="Arial" w:cs="Arial"/>
          <w:iCs/>
          <w:szCs w:val="24"/>
        </w:rPr>
        <w:t xml:space="preserve"> ikke på valg</w:t>
      </w:r>
    </w:p>
    <w:p w:rsidR="00153835" w:rsidRDefault="00D2109B" w:rsidP="00D2109B">
      <w:pPr>
        <w:ind w:left="720" w:hanging="11"/>
        <w:rPr>
          <w:rFonts w:ascii="Arial" w:hAnsi="Arial" w:cs="Arial"/>
          <w:iCs/>
          <w:szCs w:val="24"/>
        </w:rPr>
      </w:pPr>
      <w:r w:rsidRPr="00A449D6">
        <w:rPr>
          <w:rFonts w:ascii="Arial" w:hAnsi="Arial" w:cs="Arial"/>
          <w:iCs/>
          <w:szCs w:val="24"/>
        </w:rPr>
        <w:lastRenderedPageBreak/>
        <w:t xml:space="preserve">c) </w:t>
      </w:r>
      <w:r w:rsidR="00153835">
        <w:rPr>
          <w:rFonts w:ascii="Arial" w:hAnsi="Arial" w:cs="Arial"/>
          <w:iCs/>
          <w:szCs w:val="24"/>
        </w:rPr>
        <w:t>Forældre</w:t>
      </w:r>
    </w:p>
    <w:p w:rsidR="00153835" w:rsidRPr="00A449D6" w:rsidRDefault="00153835" w:rsidP="00153835">
      <w:pPr>
        <w:ind w:left="720" w:firstLine="584"/>
        <w:rPr>
          <w:rFonts w:ascii="Arial" w:hAnsi="Arial" w:cs="Arial"/>
          <w:iCs/>
          <w:szCs w:val="24"/>
        </w:rPr>
      </w:pPr>
      <w:r w:rsidRPr="00A449D6">
        <w:rPr>
          <w:rFonts w:ascii="Arial" w:hAnsi="Arial" w:cs="Arial"/>
          <w:iCs/>
          <w:szCs w:val="24"/>
        </w:rPr>
        <w:t xml:space="preserve">I) </w:t>
      </w:r>
      <w:r>
        <w:rPr>
          <w:rFonts w:ascii="Arial" w:hAnsi="Arial" w:cs="Arial"/>
          <w:iCs/>
          <w:szCs w:val="24"/>
        </w:rPr>
        <w:t>Anne</w:t>
      </w:r>
      <w:r w:rsidRPr="00A449D6">
        <w:rPr>
          <w:rFonts w:ascii="Arial" w:hAnsi="Arial" w:cs="Arial"/>
          <w:iCs/>
          <w:szCs w:val="24"/>
        </w:rPr>
        <w:t xml:space="preserve"> Rahr – </w:t>
      </w:r>
      <w:r>
        <w:rPr>
          <w:rFonts w:ascii="Arial" w:hAnsi="Arial" w:cs="Arial"/>
          <w:iCs/>
          <w:szCs w:val="24"/>
        </w:rPr>
        <w:t>ikke på valg</w:t>
      </w:r>
    </w:p>
    <w:p w:rsidR="00153835" w:rsidRDefault="00153835" w:rsidP="00153835">
      <w:pPr>
        <w:ind w:left="720"/>
        <w:rPr>
          <w:rFonts w:ascii="Arial" w:hAnsi="Arial" w:cs="Arial"/>
          <w:iCs/>
          <w:szCs w:val="24"/>
        </w:rPr>
      </w:pPr>
      <w:r w:rsidRPr="00A449D6">
        <w:rPr>
          <w:rFonts w:ascii="Arial" w:hAnsi="Arial" w:cs="Arial"/>
          <w:iCs/>
          <w:szCs w:val="24"/>
        </w:rPr>
        <w:tab/>
        <w:t>I</w:t>
      </w:r>
      <w:r>
        <w:rPr>
          <w:rFonts w:ascii="Arial" w:hAnsi="Arial" w:cs="Arial"/>
          <w:iCs/>
          <w:szCs w:val="24"/>
        </w:rPr>
        <w:t>I) Asbjørn Rossau – ikke på valg</w:t>
      </w:r>
    </w:p>
    <w:p w:rsidR="00153835" w:rsidRDefault="00153835" w:rsidP="00153835">
      <w:pPr>
        <w:ind w:left="72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ab/>
        <w:t xml:space="preserve">III) Sanne </w:t>
      </w:r>
      <w:proofErr w:type="spellStart"/>
      <w:r>
        <w:rPr>
          <w:rFonts w:ascii="Arial" w:hAnsi="Arial" w:cs="Arial"/>
          <w:iCs/>
          <w:szCs w:val="24"/>
        </w:rPr>
        <w:t>Ell</w:t>
      </w:r>
      <w:proofErr w:type="spellEnd"/>
      <w:r>
        <w:rPr>
          <w:rFonts w:ascii="Arial" w:hAnsi="Arial" w:cs="Arial"/>
          <w:iCs/>
          <w:szCs w:val="24"/>
        </w:rPr>
        <w:t xml:space="preserve"> - genopstiller</w:t>
      </w:r>
    </w:p>
    <w:p w:rsidR="00153835" w:rsidRPr="00A449D6" w:rsidRDefault="00153835" w:rsidP="00153835">
      <w:pPr>
        <w:ind w:left="72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ab/>
        <w:t>IV) Lasse Landberg – genopstiller</w:t>
      </w:r>
    </w:p>
    <w:p w:rsidR="00D2109B" w:rsidRPr="00A449D6" w:rsidRDefault="00153835" w:rsidP="00D2109B">
      <w:pPr>
        <w:ind w:left="720" w:hanging="11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d) </w:t>
      </w:r>
      <w:r w:rsidR="00D2109B" w:rsidRPr="00A449D6">
        <w:rPr>
          <w:rFonts w:ascii="Arial" w:hAnsi="Arial" w:cs="Arial"/>
          <w:iCs/>
          <w:szCs w:val="24"/>
        </w:rPr>
        <w:t xml:space="preserve">Ledere </w:t>
      </w:r>
    </w:p>
    <w:p w:rsidR="00D2109B" w:rsidRPr="00A449D6" w:rsidRDefault="00D2109B" w:rsidP="00074445">
      <w:pPr>
        <w:ind w:left="720"/>
        <w:rPr>
          <w:rFonts w:ascii="Arial" w:hAnsi="Arial" w:cs="Arial"/>
          <w:iCs/>
          <w:szCs w:val="24"/>
        </w:rPr>
      </w:pPr>
      <w:r w:rsidRPr="00A449D6">
        <w:rPr>
          <w:rFonts w:ascii="Arial" w:hAnsi="Arial" w:cs="Arial"/>
          <w:iCs/>
          <w:szCs w:val="24"/>
        </w:rPr>
        <w:tab/>
        <w:t xml:space="preserve">I) </w:t>
      </w:r>
      <w:r w:rsidR="00074445">
        <w:rPr>
          <w:rFonts w:ascii="Arial" w:hAnsi="Arial" w:cs="Arial"/>
          <w:iCs/>
          <w:szCs w:val="24"/>
        </w:rPr>
        <w:t xml:space="preserve">Morten </w:t>
      </w:r>
      <w:proofErr w:type="spellStart"/>
      <w:r w:rsidR="00074445">
        <w:rPr>
          <w:rFonts w:ascii="Arial" w:hAnsi="Arial" w:cs="Arial"/>
          <w:iCs/>
          <w:szCs w:val="24"/>
        </w:rPr>
        <w:t>Nyhegn</w:t>
      </w:r>
      <w:proofErr w:type="spellEnd"/>
    </w:p>
    <w:p w:rsidR="00D2109B" w:rsidRPr="00A449D6" w:rsidRDefault="00D2109B" w:rsidP="00074445">
      <w:pPr>
        <w:ind w:left="720"/>
        <w:rPr>
          <w:rFonts w:ascii="Arial" w:hAnsi="Arial" w:cs="Arial"/>
          <w:iCs/>
          <w:szCs w:val="24"/>
        </w:rPr>
      </w:pPr>
      <w:r w:rsidRPr="00A449D6">
        <w:rPr>
          <w:rFonts w:ascii="Arial" w:hAnsi="Arial" w:cs="Arial"/>
          <w:iCs/>
          <w:szCs w:val="24"/>
        </w:rPr>
        <w:tab/>
        <w:t xml:space="preserve">II) </w:t>
      </w:r>
      <w:r w:rsidR="00074445">
        <w:rPr>
          <w:rFonts w:ascii="Arial" w:hAnsi="Arial" w:cs="Arial"/>
          <w:iCs/>
          <w:szCs w:val="24"/>
        </w:rPr>
        <w:t>Theis Rene Bruun</w:t>
      </w:r>
    </w:p>
    <w:p w:rsidR="00D2109B" w:rsidRDefault="00074445" w:rsidP="00D2109B">
      <w:pPr>
        <w:ind w:left="72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ab/>
        <w:t>III) Sonja Kristensen</w:t>
      </w:r>
    </w:p>
    <w:p w:rsidR="002C171D" w:rsidRDefault="00074445" w:rsidP="00D2109B">
      <w:pPr>
        <w:ind w:left="72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ab/>
        <w:t>IV) ?</w:t>
      </w:r>
    </w:p>
    <w:p w:rsidR="00074445" w:rsidRPr="00A449D6" w:rsidRDefault="00074445" w:rsidP="00D2109B">
      <w:pPr>
        <w:ind w:left="72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ab/>
        <w:t>V) ?</w:t>
      </w:r>
    </w:p>
    <w:p w:rsidR="00D2109B" w:rsidRPr="00A449D6" w:rsidRDefault="00D2109B" w:rsidP="00D2109B">
      <w:pPr>
        <w:ind w:firstLine="720"/>
        <w:rPr>
          <w:rFonts w:ascii="Arial" w:hAnsi="Arial" w:cs="Arial"/>
          <w:iCs/>
          <w:szCs w:val="24"/>
        </w:rPr>
      </w:pPr>
      <w:r w:rsidRPr="00A449D6">
        <w:rPr>
          <w:rFonts w:ascii="Arial" w:hAnsi="Arial" w:cs="Arial"/>
          <w:iCs/>
          <w:szCs w:val="24"/>
        </w:rPr>
        <w:t>e) Suppleanter</w:t>
      </w:r>
    </w:p>
    <w:p w:rsidR="00D2109B" w:rsidRPr="00A449D6" w:rsidRDefault="00D2109B" w:rsidP="00D2109B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 xml:space="preserve">Valg af 2 medlemmer til Korpsrådet. </w:t>
      </w:r>
    </w:p>
    <w:p w:rsidR="00D2109B" w:rsidRPr="00A449D6" w:rsidRDefault="00D2109B" w:rsidP="00D2109B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>Valg af 5 medlemmer til Divisionsråd.</w:t>
      </w:r>
    </w:p>
    <w:p w:rsidR="00D2109B" w:rsidRDefault="00D2109B" w:rsidP="00D2109B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>Valg af revisor og revisorsuppleant.</w:t>
      </w:r>
    </w:p>
    <w:p w:rsidR="0094281F" w:rsidRPr="00A449D6" w:rsidRDefault="0094281F" w:rsidP="00D2109B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Orientering om kolonnen</w:t>
      </w:r>
    </w:p>
    <w:p w:rsidR="00D2109B" w:rsidRPr="00A449D6" w:rsidRDefault="00D2109B" w:rsidP="00D2109B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 xml:space="preserve">Eventuelt </w:t>
      </w:r>
    </w:p>
    <w:p w:rsidR="00D2109B" w:rsidRPr="00A449D6" w:rsidRDefault="00D2109B" w:rsidP="00D2109B">
      <w:pPr>
        <w:ind w:left="360"/>
        <w:rPr>
          <w:rFonts w:ascii="Arial" w:hAnsi="Arial" w:cs="Arial"/>
          <w:szCs w:val="24"/>
        </w:rPr>
      </w:pPr>
    </w:p>
    <w:p w:rsidR="00D2109B" w:rsidRPr="00A449D6" w:rsidRDefault="00D2109B" w:rsidP="00D2109B">
      <w:pPr>
        <w:ind w:left="360"/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 xml:space="preserve">Skriftlig beretning fra styrelse og gruppeleder samt udviklingsplan er fremsendt sammen med indkaldelsen, og kan endvidere hentes på hjemmesiden </w:t>
      </w:r>
      <w:hyperlink r:id="rId7" w:history="1">
        <w:r w:rsidRPr="00A449D6">
          <w:rPr>
            <w:rStyle w:val="Hyperlink"/>
            <w:rFonts w:ascii="Arial" w:hAnsi="Arial" w:cs="Arial"/>
            <w:szCs w:val="24"/>
          </w:rPr>
          <w:t>http://prinshamlet.dk/</w:t>
        </w:r>
      </w:hyperlink>
    </w:p>
    <w:p w:rsidR="00D2109B" w:rsidRPr="00A449D6" w:rsidRDefault="00D2109B" w:rsidP="00D2109B">
      <w:pPr>
        <w:ind w:left="360"/>
        <w:rPr>
          <w:rFonts w:ascii="Arial" w:hAnsi="Arial" w:cs="Arial"/>
          <w:szCs w:val="24"/>
        </w:rPr>
      </w:pPr>
      <w:bookmarkStart w:id="0" w:name="_GoBack"/>
      <w:bookmarkEnd w:id="0"/>
    </w:p>
    <w:p w:rsidR="00D2109B" w:rsidRPr="00A449D6" w:rsidRDefault="00D2109B" w:rsidP="00534E00">
      <w:pPr>
        <w:ind w:left="360"/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>Revideret årsregnskab 201</w:t>
      </w:r>
      <w:r w:rsidR="00074445">
        <w:rPr>
          <w:rFonts w:ascii="Arial" w:hAnsi="Arial" w:cs="Arial"/>
          <w:szCs w:val="24"/>
        </w:rPr>
        <w:t>8</w:t>
      </w:r>
      <w:r w:rsidRPr="00A449D6">
        <w:rPr>
          <w:rFonts w:ascii="Arial" w:hAnsi="Arial" w:cs="Arial"/>
          <w:szCs w:val="24"/>
        </w:rPr>
        <w:t xml:space="preserve"> og budget 201</w:t>
      </w:r>
      <w:r w:rsidR="00074445">
        <w:rPr>
          <w:rFonts w:ascii="Arial" w:hAnsi="Arial" w:cs="Arial"/>
          <w:szCs w:val="24"/>
        </w:rPr>
        <w:t>9 samt gruppeberetninger</w:t>
      </w:r>
      <w:r w:rsidRPr="00A449D6">
        <w:rPr>
          <w:rFonts w:ascii="Arial" w:hAnsi="Arial" w:cs="Arial"/>
          <w:szCs w:val="24"/>
        </w:rPr>
        <w:t xml:space="preserve"> kan </w:t>
      </w:r>
      <w:r w:rsidR="00846975">
        <w:rPr>
          <w:rFonts w:ascii="Arial" w:hAnsi="Arial" w:cs="Arial"/>
          <w:szCs w:val="24"/>
        </w:rPr>
        <w:t>fra</w:t>
      </w:r>
      <w:r w:rsidRPr="00A449D6">
        <w:rPr>
          <w:rFonts w:ascii="Arial" w:hAnsi="Arial" w:cs="Arial"/>
          <w:szCs w:val="24"/>
        </w:rPr>
        <w:t xml:space="preserve"> d. </w:t>
      </w:r>
      <w:r w:rsidR="00074445">
        <w:rPr>
          <w:rFonts w:ascii="Arial" w:hAnsi="Arial" w:cs="Arial"/>
          <w:szCs w:val="24"/>
        </w:rPr>
        <w:t>1</w:t>
      </w:r>
      <w:r w:rsidRPr="00A449D6">
        <w:rPr>
          <w:rFonts w:ascii="Arial" w:hAnsi="Arial" w:cs="Arial"/>
          <w:szCs w:val="24"/>
        </w:rPr>
        <w:t xml:space="preserve">7. </w:t>
      </w:r>
      <w:r w:rsidR="00534E00">
        <w:rPr>
          <w:rFonts w:ascii="Arial" w:hAnsi="Arial" w:cs="Arial"/>
          <w:szCs w:val="24"/>
        </w:rPr>
        <w:t>februar</w:t>
      </w:r>
      <w:r w:rsidRPr="00A449D6">
        <w:rPr>
          <w:rFonts w:ascii="Arial" w:hAnsi="Arial" w:cs="Arial"/>
          <w:szCs w:val="24"/>
        </w:rPr>
        <w:t xml:space="preserve"> 201</w:t>
      </w:r>
      <w:r w:rsidR="00074445">
        <w:rPr>
          <w:rFonts w:ascii="Arial" w:hAnsi="Arial" w:cs="Arial"/>
          <w:szCs w:val="24"/>
        </w:rPr>
        <w:t>9</w:t>
      </w:r>
      <w:r w:rsidRPr="00A449D6">
        <w:rPr>
          <w:rFonts w:ascii="Arial" w:hAnsi="Arial" w:cs="Arial"/>
          <w:szCs w:val="24"/>
        </w:rPr>
        <w:t xml:space="preserve"> hentes på gruppens hjemmeside.</w:t>
      </w:r>
    </w:p>
    <w:p w:rsidR="002704FD" w:rsidRPr="00A449D6" w:rsidRDefault="002704FD" w:rsidP="00D2109B">
      <w:pPr>
        <w:ind w:left="360"/>
        <w:rPr>
          <w:rFonts w:ascii="Arial" w:hAnsi="Arial" w:cs="Arial"/>
          <w:szCs w:val="24"/>
        </w:rPr>
      </w:pPr>
    </w:p>
    <w:p w:rsidR="002704FD" w:rsidRPr="002704FD" w:rsidRDefault="002704FD" w:rsidP="002704FD">
      <w:pPr>
        <w:ind w:firstLine="360"/>
        <w:rPr>
          <w:rFonts w:ascii="Arial" w:hAnsi="Arial" w:cs="Arial"/>
          <w:szCs w:val="24"/>
        </w:rPr>
      </w:pPr>
      <w:r w:rsidRPr="002704FD">
        <w:rPr>
          <w:rFonts w:ascii="Arial" w:hAnsi="Arial" w:cs="Arial"/>
          <w:szCs w:val="24"/>
        </w:rPr>
        <w:t xml:space="preserve">Forslag til dagsordenen kan sendes til Morten Stützer på </w:t>
      </w:r>
      <w:r w:rsidR="003816F9" w:rsidRPr="002704FD">
        <w:rPr>
          <w:rFonts w:ascii="Arial" w:hAnsi="Arial" w:cs="Arial"/>
          <w:szCs w:val="24"/>
        </w:rPr>
        <w:t>e-mail</w:t>
      </w:r>
      <w:r w:rsidRPr="002704FD">
        <w:rPr>
          <w:rFonts w:ascii="Arial" w:hAnsi="Arial" w:cs="Arial"/>
          <w:szCs w:val="24"/>
        </w:rPr>
        <w:t xml:space="preserve">: </w:t>
      </w:r>
      <w:hyperlink r:id="rId8" w:history="1">
        <w:r w:rsidRPr="002704FD">
          <w:rPr>
            <w:rStyle w:val="Hyperlink"/>
            <w:rFonts w:ascii="Arial" w:hAnsi="Arial" w:cs="Arial"/>
            <w:szCs w:val="24"/>
          </w:rPr>
          <w:t>stytzer@gmail.com</w:t>
        </w:r>
      </w:hyperlink>
      <w:r w:rsidRPr="002704FD">
        <w:rPr>
          <w:rFonts w:ascii="Arial" w:hAnsi="Arial" w:cs="Arial"/>
          <w:szCs w:val="24"/>
        </w:rPr>
        <w:t xml:space="preserve">. </w:t>
      </w:r>
    </w:p>
    <w:p w:rsidR="002704FD" w:rsidRPr="00A449D6" w:rsidRDefault="002704FD" w:rsidP="00D2109B">
      <w:pPr>
        <w:ind w:left="360"/>
        <w:rPr>
          <w:rFonts w:ascii="Arial" w:hAnsi="Arial" w:cs="Arial"/>
          <w:szCs w:val="24"/>
        </w:rPr>
      </w:pPr>
    </w:p>
    <w:p w:rsidR="002704FD" w:rsidRPr="00A449D6" w:rsidRDefault="002704FD" w:rsidP="00D2109B">
      <w:pPr>
        <w:ind w:left="360"/>
        <w:rPr>
          <w:rFonts w:ascii="Arial" w:hAnsi="Arial" w:cs="Arial"/>
          <w:szCs w:val="24"/>
        </w:rPr>
      </w:pPr>
      <w:r w:rsidRPr="00A449D6">
        <w:rPr>
          <w:rFonts w:ascii="Arial" w:hAnsi="Arial" w:cs="Arial"/>
          <w:szCs w:val="24"/>
        </w:rPr>
        <w:t>Eventuelle ændringsfors</w:t>
      </w:r>
      <w:r w:rsidR="003C704F">
        <w:rPr>
          <w:rFonts w:ascii="Arial" w:hAnsi="Arial" w:cs="Arial"/>
          <w:szCs w:val="24"/>
        </w:rPr>
        <w:t>l</w:t>
      </w:r>
      <w:r w:rsidRPr="00A449D6">
        <w:rPr>
          <w:rFonts w:ascii="Arial" w:hAnsi="Arial" w:cs="Arial"/>
          <w:szCs w:val="24"/>
        </w:rPr>
        <w:t>ag skal være fremsendt til formanden senest 14 dage før mødet.</w:t>
      </w:r>
    </w:p>
    <w:sectPr w:rsidR="002704FD" w:rsidRPr="00A449D6">
      <w:headerReference w:type="default" r:id="rId9"/>
      <w:footerReference w:type="default" r:id="rId10"/>
      <w:headerReference w:type="first" r:id="rId11"/>
      <w:pgSz w:w="11907" w:h="16840"/>
      <w:pgMar w:top="851" w:right="851" w:bottom="851" w:left="1418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1B6" w:rsidRDefault="002061B6">
      <w:r>
        <w:separator/>
      </w:r>
    </w:p>
  </w:endnote>
  <w:endnote w:type="continuationSeparator" w:id="0">
    <w:p w:rsidR="002061B6" w:rsidRDefault="0020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A9" w:rsidRDefault="00990DA9" w:rsidP="00D2109B">
    <w:pPr>
      <w:pStyle w:val="Sidefod"/>
      <w:pBdr>
        <w:top w:val="single" w:sz="6" w:space="1" w:color="auto"/>
      </w:pBdr>
      <w:jc w:val="cen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1B6" w:rsidRDefault="002061B6">
      <w:r>
        <w:separator/>
      </w:r>
    </w:p>
  </w:footnote>
  <w:footnote w:type="continuationSeparator" w:id="0">
    <w:p w:rsidR="002061B6" w:rsidRDefault="00206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A9" w:rsidRDefault="00215EC8">
    <w:pPr>
      <w:pStyle w:val="Sidehoved"/>
      <w:pBdr>
        <w:top w:val="single" w:sz="6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1082040</wp:posOffset>
              </wp:positionH>
              <wp:positionV relativeFrom="paragraph">
                <wp:posOffset>757555</wp:posOffset>
              </wp:positionV>
              <wp:extent cx="4237990" cy="82740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37990" cy="827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90DA9" w:rsidRDefault="00215E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210050" cy="8248650"/>
                                <wp:effectExtent l="0" t="0" r="0" b="0"/>
                                <wp:docPr id="6" name="Bille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10050" cy="824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85.2pt;margin-top:59.65pt;width:333.7pt;height:65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" o:allowincell="f" filled="f" stroked="f">
              <v:textbox inset="1pt,1pt,1pt,1pt">
                <w:txbxContent>
                  <w:p w:rsidR="00990DA9" w:rsidRDefault="00215EC8">
                    <w:r>
                      <w:rPr>
                        <w:noProof/>
                        <w:lang w:bidi="he-IL"/>
                      </w:rPr>
                      <w:drawing>
                        <wp:inline distT="0" distB="0" distL="0" distR="0">
                          <wp:extent cx="4210050" cy="8248650"/>
                          <wp:effectExtent l="0" t="0" r="0" b="0"/>
                          <wp:docPr id="6" name="Bille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10050" cy="824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A9" w:rsidRDefault="00990DA9" w:rsidP="00FA0560">
    <w:pPr>
      <w:framePr w:w="9961" w:h="910" w:hSpace="141" w:wrap="around" w:vAnchor="text" w:hAnchor="page" w:x="851" w:y="1"/>
      <w:pBdr>
        <w:bottom w:val="single" w:sz="6" w:space="1" w:color="auto"/>
      </w:pBdr>
      <w:tabs>
        <w:tab w:val="left" w:pos="7655"/>
      </w:tabs>
      <w:spacing w:line="240" w:lineRule="auto"/>
      <w:jc w:val="center"/>
      <w:rPr>
        <w:rFonts w:ascii="Arial" w:hAnsi="Arial"/>
      </w:rPr>
    </w:pPr>
    <w:r>
      <w:rPr>
        <w:rFonts w:ascii="Arial" w:hAnsi="Arial"/>
        <w:b/>
        <w:sz w:val="48"/>
      </w:rPr>
      <w:t>PRINS HAMLET GRUPPE</w:t>
    </w:r>
    <w:r>
      <w:rPr>
        <w:rFonts w:ascii="Arial" w:hAnsi="Arial"/>
        <w:sz w:val="48"/>
      </w:rPr>
      <w:t xml:space="preserve"> </w:t>
    </w:r>
  </w:p>
  <w:p w:rsidR="00990DA9" w:rsidRDefault="00990DA9">
    <w:pPr>
      <w:framePr w:w="9961" w:h="910" w:hSpace="141" w:wrap="around" w:vAnchor="text" w:hAnchor="page" w:x="851" w:y="1"/>
      <w:pBdr>
        <w:bottom w:val="single" w:sz="6" w:space="1" w:color="auto"/>
      </w:pBdr>
      <w:tabs>
        <w:tab w:val="left" w:pos="7655"/>
      </w:tabs>
      <w:spacing w:line="240" w:lineRule="auto"/>
      <w:jc w:val="center"/>
    </w:pPr>
    <w:r>
      <w:rPr>
        <w:rFonts w:ascii="Arial" w:hAnsi="Arial"/>
      </w:rPr>
      <w:t>Det Danske Spejderkorps</w:t>
    </w:r>
  </w:p>
  <w:p w:rsidR="00990DA9" w:rsidRDefault="00215EC8">
    <w:pPr>
      <w:framePr w:w="1293" w:h="2153" w:hSpace="141" w:wrap="around" w:vAnchor="text" w:hAnchor="page" w:x="141" w:y="-231"/>
    </w:pPr>
    <w:r>
      <w:rPr>
        <w:noProof/>
      </w:rPr>
      <w:drawing>
        <wp:inline distT="0" distB="0" distL="0" distR="0">
          <wp:extent cx="733425" cy="1419225"/>
          <wp:effectExtent l="0" t="0" r="9525" b="952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0DA9" w:rsidRDefault="00215EC8" w:rsidP="00D50F6B">
    <w:pPr>
      <w:framePr w:hSpace="142" w:wrap="around" w:vAnchor="text" w:hAnchor="page" w:x="10404" w:y="-224"/>
    </w:pPr>
    <w:r>
      <w:rPr>
        <w:noProof/>
      </w:rPr>
      <w:drawing>
        <wp:inline distT="0" distB="0" distL="0" distR="0">
          <wp:extent cx="552450" cy="704850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0DA9" w:rsidRDefault="00215EC8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1262380</wp:posOffset>
              </wp:positionH>
              <wp:positionV relativeFrom="paragraph">
                <wp:posOffset>1118235</wp:posOffset>
              </wp:positionV>
              <wp:extent cx="4057650" cy="792099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7650" cy="792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90DA9" w:rsidRDefault="00215E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029075" cy="7896225"/>
                                <wp:effectExtent l="0" t="0" r="9525" b="9525"/>
                                <wp:docPr id="5" name="Bille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29075" cy="789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99.4pt;margin-top:88.05pt;width:319.5pt;height:6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Ly6gIAAHk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" o:allowincell="f" filled="f" stroked="f">
              <v:textbox inset="1pt,1pt,1pt,1pt">
                <w:txbxContent>
                  <w:p w:rsidR="00990DA9" w:rsidRDefault="00215EC8">
                    <w:r>
                      <w:rPr>
                        <w:noProof/>
                        <w:lang w:bidi="he-IL"/>
                      </w:rPr>
                      <w:drawing>
                        <wp:inline distT="0" distB="0" distL="0" distR="0">
                          <wp:extent cx="4029075" cy="7896225"/>
                          <wp:effectExtent l="0" t="0" r="9525" b="9525"/>
                          <wp:docPr id="5" name="Bille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29075" cy="789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4298"/>
    <w:multiLevelType w:val="hybridMultilevel"/>
    <w:tmpl w:val="AB6CC2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3C1"/>
    <w:multiLevelType w:val="hybridMultilevel"/>
    <w:tmpl w:val="996C6EB4"/>
    <w:lvl w:ilvl="0" w:tplc="FD381B88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2671F11"/>
    <w:multiLevelType w:val="hybridMultilevel"/>
    <w:tmpl w:val="49CEB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96E20"/>
    <w:multiLevelType w:val="hybridMultilevel"/>
    <w:tmpl w:val="FDA8AE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40E7E"/>
    <w:multiLevelType w:val="hybridMultilevel"/>
    <w:tmpl w:val="98A20F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F31C0"/>
    <w:multiLevelType w:val="hybridMultilevel"/>
    <w:tmpl w:val="E7ECE8DC"/>
    <w:lvl w:ilvl="0" w:tplc="29B0AB80">
      <w:start w:val="10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561231E9"/>
    <w:multiLevelType w:val="hybridMultilevel"/>
    <w:tmpl w:val="9DFEADBE"/>
    <w:lvl w:ilvl="0" w:tplc="040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6F653FF9"/>
    <w:multiLevelType w:val="hybridMultilevel"/>
    <w:tmpl w:val="6DE0C7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29B0AB80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F2E94"/>
    <w:multiLevelType w:val="hybridMultilevel"/>
    <w:tmpl w:val="4844B0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2505E"/>
    <w:multiLevelType w:val="hybridMultilevel"/>
    <w:tmpl w:val="B8C4DA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F4A5E"/>
    <w:multiLevelType w:val="hybridMultilevel"/>
    <w:tmpl w:val="53BCC35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B7844"/>
    <w:multiLevelType w:val="hybridMultilevel"/>
    <w:tmpl w:val="368887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11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73496E1D-2A0E-4F12-BB87-589755C598F9}"/>
  </w:docVars>
  <w:rsids>
    <w:rsidRoot w:val="007A74A4"/>
    <w:rsid w:val="000061A6"/>
    <w:rsid w:val="000141C0"/>
    <w:rsid w:val="00024E32"/>
    <w:rsid w:val="000270C9"/>
    <w:rsid w:val="00030570"/>
    <w:rsid w:val="0004592D"/>
    <w:rsid w:val="000525EA"/>
    <w:rsid w:val="00054FA2"/>
    <w:rsid w:val="00056F2B"/>
    <w:rsid w:val="00074445"/>
    <w:rsid w:val="00087DFB"/>
    <w:rsid w:val="000A6D7C"/>
    <w:rsid w:val="000B0741"/>
    <w:rsid w:val="000C0CC7"/>
    <w:rsid w:val="000C46E3"/>
    <w:rsid w:val="000D0ACC"/>
    <w:rsid w:val="000F03C1"/>
    <w:rsid w:val="001039B9"/>
    <w:rsid w:val="00105EE7"/>
    <w:rsid w:val="00106D5C"/>
    <w:rsid w:val="001115CE"/>
    <w:rsid w:val="00124C9B"/>
    <w:rsid w:val="00142F5A"/>
    <w:rsid w:val="00153835"/>
    <w:rsid w:val="00167709"/>
    <w:rsid w:val="001753C7"/>
    <w:rsid w:val="001B184B"/>
    <w:rsid w:val="001D077D"/>
    <w:rsid w:val="001D4310"/>
    <w:rsid w:val="002061B6"/>
    <w:rsid w:val="00214F73"/>
    <w:rsid w:val="00215EC8"/>
    <w:rsid w:val="00220D57"/>
    <w:rsid w:val="00257C22"/>
    <w:rsid w:val="002704FD"/>
    <w:rsid w:val="00281078"/>
    <w:rsid w:val="00282221"/>
    <w:rsid w:val="002A5A57"/>
    <w:rsid w:val="002B71C3"/>
    <w:rsid w:val="002C171D"/>
    <w:rsid w:val="002C1E6C"/>
    <w:rsid w:val="002C4966"/>
    <w:rsid w:val="002E0316"/>
    <w:rsid w:val="00317358"/>
    <w:rsid w:val="00354EBC"/>
    <w:rsid w:val="00356E90"/>
    <w:rsid w:val="00361475"/>
    <w:rsid w:val="003651A8"/>
    <w:rsid w:val="003816F9"/>
    <w:rsid w:val="00382DC6"/>
    <w:rsid w:val="00385446"/>
    <w:rsid w:val="003868DC"/>
    <w:rsid w:val="00396E3E"/>
    <w:rsid w:val="003A4FAF"/>
    <w:rsid w:val="003B5324"/>
    <w:rsid w:val="003C008F"/>
    <w:rsid w:val="003C704F"/>
    <w:rsid w:val="003D4BEB"/>
    <w:rsid w:val="003D710A"/>
    <w:rsid w:val="003F5E03"/>
    <w:rsid w:val="00404657"/>
    <w:rsid w:val="0042250F"/>
    <w:rsid w:val="004479BB"/>
    <w:rsid w:val="004512DD"/>
    <w:rsid w:val="0045427D"/>
    <w:rsid w:val="00472780"/>
    <w:rsid w:val="0047355E"/>
    <w:rsid w:val="00473829"/>
    <w:rsid w:val="0048343D"/>
    <w:rsid w:val="004840BC"/>
    <w:rsid w:val="00485BF4"/>
    <w:rsid w:val="004A1CF8"/>
    <w:rsid w:val="004E3EC6"/>
    <w:rsid w:val="00505C67"/>
    <w:rsid w:val="00506FCF"/>
    <w:rsid w:val="00532C79"/>
    <w:rsid w:val="00534768"/>
    <w:rsid w:val="00534E00"/>
    <w:rsid w:val="005411E6"/>
    <w:rsid w:val="0055693C"/>
    <w:rsid w:val="0057607E"/>
    <w:rsid w:val="005805BE"/>
    <w:rsid w:val="00583242"/>
    <w:rsid w:val="00596170"/>
    <w:rsid w:val="005B4751"/>
    <w:rsid w:val="005C5932"/>
    <w:rsid w:val="005E6C8B"/>
    <w:rsid w:val="005E7C6F"/>
    <w:rsid w:val="005F7C4E"/>
    <w:rsid w:val="00602DC4"/>
    <w:rsid w:val="00605ABA"/>
    <w:rsid w:val="006168FA"/>
    <w:rsid w:val="00620816"/>
    <w:rsid w:val="00633688"/>
    <w:rsid w:val="00647C65"/>
    <w:rsid w:val="0065487B"/>
    <w:rsid w:val="00660B09"/>
    <w:rsid w:val="006B4521"/>
    <w:rsid w:val="006C12CF"/>
    <w:rsid w:val="006E61EC"/>
    <w:rsid w:val="006F44BA"/>
    <w:rsid w:val="00725FD8"/>
    <w:rsid w:val="00770C9E"/>
    <w:rsid w:val="0077536F"/>
    <w:rsid w:val="00782C05"/>
    <w:rsid w:val="007A74A4"/>
    <w:rsid w:val="007B4192"/>
    <w:rsid w:val="007F2C52"/>
    <w:rsid w:val="007F75A5"/>
    <w:rsid w:val="00812BF6"/>
    <w:rsid w:val="00817CDA"/>
    <w:rsid w:val="0082335B"/>
    <w:rsid w:val="008269D7"/>
    <w:rsid w:val="00842C89"/>
    <w:rsid w:val="00846975"/>
    <w:rsid w:val="008726A8"/>
    <w:rsid w:val="00877E8F"/>
    <w:rsid w:val="00896753"/>
    <w:rsid w:val="008C7E86"/>
    <w:rsid w:val="008C7F36"/>
    <w:rsid w:val="008F4548"/>
    <w:rsid w:val="00907801"/>
    <w:rsid w:val="00912514"/>
    <w:rsid w:val="009258B5"/>
    <w:rsid w:val="0093109A"/>
    <w:rsid w:val="00934BBD"/>
    <w:rsid w:val="00936562"/>
    <w:rsid w:val="0094281F"/>
    <w:rsid w:val="009439C7"/>
    <w:rsid w:val="00944B87"/>
    <w:rsid w:val="009645F5"/>
    <w:rsid w:val="00966DD8"/>
    <w:rsid w:val="00976D78"/>
    <w:rsid w:val="00982A2B"/>
    <w:rsid w:val="00990DA9"/>
    <w:rsid w:val="009A2980"/>
    <w:rsid w:val="009A6E69"/>
    <w:rsid w:val="009B6B11"/>
    <w:rsid w:val="009B6DB7"/>
    <w:rsid w:val="00A24E6D"/>
    <w:rsid w:val="00A269BD"/>
    <w:rsid w:val="00A449D6"/>
    <w:rsid w:val="00A51BD7"/>
    <w:rsid w:val="00A84C97"/>
    <w:rsid w:val="00A93865"/>
    <w:rsid w:val="00A95C96"/>
    <w:rsid w:val="00AC24C8"/>
    <w:rsid w:val="00AC59B2"/>
    <w:rsid w:val="00AF44AC"/>
    <w:rsid w:val="00B07947"/>
    <w:rsid w:val="00B25038"/>
    <w:rsid w:val="00B8298C"/>
    <w:rsid w:val="00B82CEF"/>
    <w:rsid w:val="00BB594E"/>
    <w:rsid w:val="00BC6BED"/>
    <w:rsid w:val="00BD3CA3"/>
    <w:rsid w:val="00BF0466"/>
    <w:rsid w:val="00BF6D57"/>
    <w:rsid w:val="00C0019E"/>
    <w:rsid w:val="00C40B04"/>
    <w:rsid w:val="00C436B5"/>
    <w:rsid w:val="00C50C93"/>
    <w:rsid w:val="00C616CB"/>
    <w:rsid w:val="00C700D9"/>
    <w:rsid w:val="00C70846"/>
    <w:rsid w:val="00C7391F"/>
    <w:rsid w:val="00C916BC"/>
    <w:rsid w:val="00CB0B35"/>
    <w:rsid w:val="00CB2334"/>
    <w:rsid w:val="00CB4E4B"/>
    <w:rsid w:val="00CC00D1"/>
    <w:rsid w:val="00CF570E"/>
    <w:rsid w:val="00D13518"/>
    <w:rsid w:val="00D14FF9"/>
    <w:rsid w:val="00D2109B"/>
    <w:rsid w:val="00D24BD5"/>
    <w:rsid w:val="00D25EA7"/>
    <w:rsid w:val="00D47AC6"/>
    <w:rsid w:val="00D5049B"/>
    <w:rsid w:val="00D50F6B"/>
    <w:rsid w:val="00D8610C"/>
    <w:rsid w:val="00D943A0"/>
    <w:rsid w:val="00D95AA5"/>
    <w:rsid w:val="00D96581"/>
    <w:rsid w:val="00DA3278"/>
    <w:rsid w:val="00DC1CAF"/>
    <w:rsid w:val="00DC421E"/>
    <w:rsid w:val="00E034B7"/>
    <w:rsid w:val="00E0554F"/>
    <w:rsid w:val="00E24465"/>
    <w:rsid w:val="00E25EFD"/>
    <w:rsid w:val="00E33490"/>
    <w:rsid w:val="00E34F82"/>
    <w:rsid w:val="00E60AD1"/>
    <w:rsid w:val="00E76718"/>
    <w:rsid w:val="00E853B3"/>
    <w:rsid w:val="00E922A0"/>
    <w:rsid w:val="00E92B23"/>
    <w:rsid w:val="00EE323B"/>
    <w:rsid w:val="00EE7D60"/>
    <w:rsid w:val="00EF01D1"/>
    <w:rsid w:val="00F02A8F"/>
    <w:rsid w:val="00F24647"/>
    <w:rsid w:val="00F42372"/>
    <w:rsid w:val="00F70AC5"/>
    <w:rsid w:val="00F725D8"/>
    <w:rsid w:val="00F84B4A"/>
    <w:rsid w:val="00F959AA"/>
    <w:rsid w:val="00F97A73"/>
    <w:rsid w:val="00FA0560"/>
    <w:rsid w:val="00FA0B55"/>
    <w:rsid w:val="00FD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D74B3E-9C2C-4060-AA04-3686B19D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sz w:val="24"/>
      <w:lang w:bidi="ar-SA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spacing w:line="240" w:lineRule="auto"/>
    </w:pPr>
    <w:rPr>
      <w:snapToGrid w:val="0"/>
      <w:sz w:val="52"/>
    </w:rPr>
  </w:style>
  <w:style w:type="character" w:styleId="Sidetal">
    <w:name w:val="page number"/>
    <w:basedOn w:val="Standardskrifttypeiafsnit"/>
  </w:style>
  <w:style w:type="paragraph" w:styleId="Brdtekstindrykning">
    <w:name w:val="Body Text Indent"/>
    <w:basedOn w:val="Normal"/>
    <w:pPr>
      <w:tabs>
        <w:tab w:val="num" w:pos="709"/>
      </w:tabs>
      <w:ind w:left="357"/>
    </w:pPr>
  </w:style>
  <w:style w:type="paragraph" w:styleId="Brdtekst2">
    <w:name w:val="Body Text 2"/>
    <w:basedOn w:val="Normal"/>
    <w:rPr>
      <w:i/>
      <w:iCs/>
    </w:rPr>
  </w:style>
  <w:style w:type="paragraph" w:styleId="Brdtekstindrykning2">
    <w:name w:val="Body Text Indent 2"/>
    <w:basedOn w:val="Normal"/>
    <w:pPr>
      <w:ind w:left="360"/>
    </w:pPr>
    <w:rPr>
      <w:sz w:val="20"/>
    </w:rPr>
  </w:style>
  <w:style w:type="paragraph" w:customStyle="1" w:styleId="xl24">
    <w:name w:val="xl24"/>
    <w:basedOn w:val="Normal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Cs w:val="24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Cs w:val="24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30">
    <w:name w:val="xl30"/>
    <w:basedOn w:val="Normal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FFFF" w:fill="FFFFFF"/>
      <w:spacing w:before="100" w:beforeAutospacing="1" w:after="100" w:afterAutospacing="1" w:line="240" w:lineRule="auto"/>
    </w:pPr>
    <w:rPr>
      <w:b/>
      <w:bCs/>
      <w:color w:val="000000"/>
      <w:sz w:val="16"/>
      <w:szCs w:val="16"/>
    </w:rPr>
  </w:style>
  <w:style w:type="paragraph" w:customStyle="1" w:styleId="xl31">
    <w:name w:val="xl31"/>
    <w:basedOn w:val="Normal"/>
    <w:pPr>
      <w:pBdr>
        <w:top w:val="double" w:sz="6" w:space="0" w:color="000000"/>
        <w:left w:val="double" w:sz="6" w:space="0" w:color="000000"/>
        <w:bottom w:val="double" w:sz="6" w:space="0" w:color="auto"/>
        <w:right w:val="double" w:sz="6" w:space="0" w:color="000000"/>
      </w:pBdr>
      <w:shd w:val="clear" w:color="FFFFFF" w:fill="FFFFFF"/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b/>
      <w:bCs/>
      <w:color w:val="000000"/>
      <w:sz w:val="16"/>
      <w:szCs w:val="16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33">
    <w:name w:val="xl33"/>
    <w:basedOn w:val="Normal"/>
    <w:pPr>
      <w:pBdr>
        <w:top w:val="double" w:sz="6" w:space="0" w:color="000000"/>
        <w:left w:val="double" w:sz="6" w:space="0" w:color="000000"/>
        <w:bottom w:val="double" w:sz="6" w:space="0" w:color="auto"/>
        <w:right w:val="double" w:sz="6" w:space="0" w:color="000000"/>
      </w:pBdr>
      <w:shd w:val="clear" w:color="FFFFFF" w:fill="FFFFFF"/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34">
    <w:name w:val="xl34"/>
    <w:basedOn w:val="Normal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b/>
      <w:bCs/>
      <w:color w:val="000000"/>
      <w:sz w:val="16"/>
      <w:szCs w:val="16"/>
    </w:rPr>
  </w:style>
  <w:style w:type="paragraph" w:customStyle="1" w:styleId="xl35">
    <w:name w:val="xl35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36">
    <w:name w:val="xl36"/>
    <w:basedOn w:val="Normal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FFFF" w:fill="FFFFFF"/>
      <w:spacing w:before="100" w:beforeAutospacing="1" w:after="100" w:afterAutospacing="1" w:line="240" w:lineRule="auto"/>
    </w:pPr>
    <w:rPr>
      <w:color w:val="000000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Strk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szCs w:val="24"/>
    </w:rPr>
  </w:style>
  <w:style w:type="paragraph" w:styleId="Dokumentoversigt">
    <w:name w:val="Document Map"/>
    <w:basedOn w:val="Normal"/>
    <w:semiHidden/>
    <w:rsid w:val="0077536F"/>
    <w:pPr>
      <w:shd w:val="clear" w:color="auto" w:fill="000080"/>
    </w:pPr>
    <w:rPr>
      <w:rFonts w:ascii="Tahoma" w:hAnsi="Tahoma" w:cs="Tahoma"/>
      <w:sz w:val="20"/>
    </w:rPr>
  </w:style>
  <w:style w:type="paragraph" w:styleId="Listeafsnit">
    <w:name w:val="List Paragraph"/>
    <w:basedOn w:val="Normal"/>
    <w:uiPriority w:val="34"/>
    <w:qFormat/>
    <w:rsid w:val="00472780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tze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inshamlet.d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%20H.%20Kristiansen.PERHK\Application%20Data\Microsoft\Skabeloner\spejder%20brevpapir1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spejder brevpapir1</Template>
  <TotalTime>15</TotalTime>
  <Pages>2</Pages>
  <Words>289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Mødeindkaldelse</vt:lpstr>
    </vt:vector>
  </TitlesOfParts>
  <Company>Kirkenettet</Company>
  <LinksUpToDate>false</LinksUpToDate>
  <CharactersWithSpaces>2049</CharactersWithSpaces>
  <SharedDoc>false</SharedDoc>
  <HLinks>
    <vt:vector size="12" baseType="variant">
      <vt:variant>
        <vt:i4>262186</vt:i4>
      </vt:variant>
      <vt:variant>
        <vt:i4>3</vt:i4>
      </vt:variant>
      <vt:variant>
        <vt:i4>0</vt:i4>
      </vt:variant>
      <vt:variant>
        <vt:i4>5</vt:i4>
      </vt:variant>
      <vt:variant>
        <vt:lpwstr>mailto:stytzer@gmail.com</vt:lpwstr>
      </vt:variant>
      <vt:variant>
        <vt:lpwstr/>
      </vt:variant>
      <vt:variant>
        <vt:i4>7536688</vt:i4>
      </vt:variant>
      <vt:variant>
        <vt:i4>0</vt:i4>
      </vt:variant>
      <vt:variant>
        <vt:i4>0</vt:i4>
      </vt:variant>
      <vt:variant>
        <vt:i4>5</vt:i4>
      </vt:variant>
      <vt:variant>
        <vt:lpwstr>http://prinshamlet.dk/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Mødeindkaldelse</dc:title>
  <dc:subject/>
  <dc:creator>Per H. Kristiansen</dc:creator>
  <cp:keywords/>
  <cp:lastModifiedBy>Stytzer-PC</cp:lastModifiedBy>
  <cp:revision>11</cp:revision>
  <cp:lastPrinted>2015-06-01T07:43:00Z</cp:lastPrinted>
  <dcterms:created xsi:type="dcterms:W3CDTF">2019-01-31T12:18:00Z</dcterms:created>
  <dcterms:modified xsi:type="dcterms:W3CDTF">2019-02-03T15:14:00Z</dcterms:modified>
</cp:coreProperties>
</file>